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1Light-Accent2"/>
        <w:tblW w:w="5000" w:type="pct"/>
        <w:tblLayout w:type="fixed"/>
        <w:tblLook w:val="04A0" w:firstRow="1" w:lastRow="0" w:firstColumn="1" w:lastColumn="0" w:noHBand="0" w:noVBand="1"/>
        <w:tblDescription w:val="Header layout table"/>
      </w:tblPr>
      <w:tblGrid>
        <w:gridCol w:w="5033"/>
        <w:gridCol w:w="5047"/>
      </w:tblGrid>
      <w:tr w:rsidR="00F70727" w14:paraId="581158B6" w14:textId="77777777" w:rsidTr="00267A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3" w:type="dxa"/>
          </w:tcPr>
          <w:p w14:paraId="2722C3A5" w14:textId="559D9ABA" w:rsidR="00F70727" w:rsidRPr="000D1B7A" w:rsidRDefault="000D1B7A" w:rsidP="00F70727">
            <w:pPr>
              <w:rPr>
                <w:color w:val="FF0000"/>
              </w:rPr>
            </w:pPr>
            <w:r w:rsidRPr="000D1B7A">
              <w:rPr>
                <w:color w:val="FF0000"/>
              </w:rPr>
              <w:t>Organization Name (as it appears on W-9)</w:t>
            </w:r>
          </w:p>
          <w:p w14:paraId="7BB84CFE" w14:textId="1FDB9ED0" w:rsidR="00F70727" w:rsidRPr="000D1B7A" w:rsidRDefault="00542E87" w:rsidP="00F70727">
            <w:pPr>
              <w:rPr>
                <w:color w:val="FF0000"/>
              </w:rPr>
            </w:pPr>
            <w:sdt>
              <w:sdtPr>
                <w:rPr>
                  <w:color w:val="FF0000"/>
                </w:rPr>
                <w:id w:val="1274287820"/>
                <w:placeholder>
                  <w:docPart w:val="2FFFF9DFC53143C79A7DB6399303A741"/>
                </w:placeholder>
              </w:sdtPr>
              <w:sdtContent>
                <w:r w:rsidRPr="000D1B7A">
                  <w:rPr>
                    <w:color w:val="FF0000"/>
                  </w:rPr>
                  <w:t>Organization Address</w:t>
                </w:r>
                <w:r>
                  <w:rPr>
                    <w:color w:val="FF0000"/>
                  </w:rPr>
                  <w:t>, City, State, Zip code</w:t>
                </w:r>
              </w:sdtContent>
            </w:sdt>
            <w:r w:rsidR="00F70727" w:rsidRPr="000D1B7A">
              <w:rPr>
                <w:color w:val="FF0000"/>
              </w:rPr>
              <w:t xml:space="preserve"> </w:t>
            </w:r>
          </w:p>
          <w:p w14:paraId="686EAFBC" w14:textId="5903C59E" w:rsidR="00F70727" w:rsidRDefault="000D1B7A" w:rsidP="00F70727">
            <w:r w:rsidRPr="000D1B7A">
              <w:rPr>
                <w:color w:val="FF0000"/>
              </w:rPr>
              <w:t>Organization Phone Number</w:t>
            </w:r>
          </w:p>
        </w:tc>
        <w:tc>
          <w:tcPr>
            <w:tcW w:w="5047" w:type="dxa"/>
            <w:tcMar>
              <w:right w:w="14" w:type="dxa"/>
            </w:tcMar>
          </w:tcPr>
          <w:sdt>
            <w:sdtPr>
              <w:rPr>
                <w:noProof/>
              </w:rPr>
              <w:id w:val="1365634991"/>
              <w:picture/>
            </w:sdtPr>
            <w:sdtEndPr/>
            <w:sdtContent>
              <w:p w14:paraId="7958A07A" w14:textId="519A54C6" w:rsidR="00F70727" w:rsidRPr="009A311C" w:rsidRDefault="00F70727" w:rsidP="00267AF6">
                <w:pPr>
                  <w:pStyle w:val="Head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9A311C">
                  <w:rPr>
                    <w:noProof/>
                  </w:rPr>
                  <w:drawing>
                    <wp:inline distT="0" distB="0" distL="0" distR="0" wp14:anchorId="03DCC085" wp14:editId="032A4D38">
                      <wp:extent cx="1047750" cy="523875"/>
                      <wp:effectExtent l="0" t="0" r="0" b="9525"/>
                      <wp:docPr id="2" name="Picture 2" descr="Logo placehold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your logo her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9022" cy="52451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2C8529A4" w14:textId="77777777" w:rsidR="00F70727" w:rsidRDefault="00F70727"/>
    <w:p w14:paraId="0B9B4529" w14:textId="77777777" w:rsidR="00F70727" w:rsidRDefault="00F70727" w:rsidP="00F70727">
      <w:pPr>
        <w:spacing w:before="480"/>
      </w:pPr>
    </w:p>
    <w:tbl>
      <w:tblPr>
        <w:tblStyle w:val="GridTable4-Accent5"/>
        <w:tblW w:w="5000" w:type="pct"/>
        <w:shd w:val="clear" w:color="auto" w:fill="FFFFFF" w:themeFill="background1"/>
        <w:tblLayout w:type="fixed"/>
        <w:tblLook w:val="04A0" w:firstRow="1" w:lastRow="0" w:firstColumn="1" w:lastColumn="0" w:noHBand="0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5040"/>
        <w:gridCol w:w="5040"/>
      </w:tblGrid>
      <w:tr w:rsidR="000D1B7A" w:rsidRPr="000D1B7A" w14:paraId="1306FBCE" w14:textId="77777777" w:rsidTr="000D1B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shd w:val="clear" w:color="auto" w:fill="FFFFFF" w:themeFill="background1"/>
            <w:vAlign w:val="center"/>
          </w:tcPr>
          <w:p w14:paraId="5EB8DB6F" w14:textId="214A1367" w:rsidR="007C1172" w:rsidRPr="000D1B7A" w:rsidRDefault="00542E87" w:rsidP="000D1B7A">
            <w:pPr>
              <w:pStyle w:val="Title"/>
              <w:spacing w:before="0" w:after="0"/>
              <w:rPr>
                <w:color w:val="FF0000"/>
              </w:rPr>
            </w:pPr>
            <w:sdt>
              <w:sdtPr>
                <w:rPr>
                  <w:color w:val="FF0000"/>
                </w:rPr>
                <w:id w:val="801570549"/>
                <w:placeholder>
                  <w:docPart w:val="861A3FD2B6614E579813F84712AECD6B"/>
                </w:placeholder>
              </w:sdtPr>
              <w:sdtEndPr/>
              <w:sdtContent>
                <w:r w:rsidR="005D76DC" w:rsidRPr="000D1B7A">
                  <w:rPr>
                    <w:color w:val="FF0000"/>
                  </w:rPr>
                  <w:t>Enter INvoice Number</w:t>
                </w:r>
              </w:sdtContent>
            </w:sdt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14:paraId="74C70B3C" w14:textId="31D70F71" w:rsidR="007C1172" w:rsidRPr="000D1B7A" w:rsidRDefault="00A8677B" w:rsidP="000D1B7A">
            <w:pPr>
              <w:pStyle w:val="Dat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0D1B7A">
              <w:rPr>
                <w:color w:val="auto"/>
                <w:sz w:val="22"/>
                <w:szCs w:val="22"/>
              </w:rPr>
              <w:t xml:space="preserve">Date: </w:t>
            </w:r>
            <w:r w:rsidR="00D360FC" w:rsidRPr="000D1B7A">
              <w:rPr>
                <w:color w:val="auto"/>
                <w:sz w:val="22"/>
                <w:szCs w:val="22"/>
              </w:rPr>
              <w:t xml:space="preserve">  </w:t>
            </w:r>
            <w:sdt>
              <w:sdtPr>
                <w:rPr>
                  <w:color w:val="auto"/>
                  <w:sz w:val="22"/>
                  <w:szCs w:val="22"/>
                </w:rPr>
                <w:id w:val="-762831362"/>
                <w:placeholder>
                  <w:docPart w:val="A4C9A8D50A574E68A60FB9ED6EAD631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D1B7A">
                  <w:rPr>
                    <w:rStyle w:val="PlaceholderText"/>
                    <w:color w:val="FF0000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</w:tbl>
    <w:tbl>
      <w:tblPr>
        <w:tblStyle w:val="PlainTable2"/>
        <w:tblW w:w="3750" w:type="pct"/>
        <w:tblBorders>
          <w:top w:val="none" w:sz="0" w:space="0" w:color="auto"/>
          <w:bottom w:val="none" w:sz="0" w:space="0" w:color="auto"/>
        </w:tblBorders>
        <w:tblLayout w:type="fixed"/>
        <w:tblLook w:val="0620" w:firstRow="1" w:lastRow="0" w:firstColumn="0" w:lastColumn="0" w:noHBand="1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2520"/>
        <w:gridCol w:w="5040"/>
      </w:tblGrid>
      <w:tr w:rsidR="000D1B7A" w:rsidRPr="00F70727" w14:paraId="3212B5FF" w14:textId="77777777" w:rsidTr="000D1B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20" w:type="dxa"/>
            <w:tcBorders>
              <w:bottom w:val="single" w:sz="4" w:space="0" w:color="7E97AD" w:themeColor="accent1"/>
            </w:tcBorders>
            <w:tcMar>
              <w:top w:w="331" w:type="dxa"/>
              <w:left w:w="115" w:type="dxa"/>
              <w:right w:w="115" w:type="dxa"/>
            </w:tcMar>
          </w:tcPr>
          <w:p w14:paraId="0DF6BCD2" w14:textId="77777777" w:rsidR="000D1B7A" w:rsidRPr="00F70727" w:rsidRDefault="00542E87" w:rsidP="00F70727">
            <w:pPr>
              <w:pStyle w:val="Heading1"/>
            </w:pPr>
            <w:sdt>
              <w:sdtPr>
                <w:id w:val="1069538511"/>
                <w:placeholder>
                  <w:docPart w:val="351EF0203D8042438A08BB797DDBDDFF"/>
                </w:placeholder>
                <w:showingPlcHdr/>
                <w15:appearance w15:val="hidden"/>
              </w:sdtPr>
              <w:sdtEndPr/>
              <w:sdtContent>
                <w:r w:rsidR="000D1B7A" w:rsidRPr="00F70727">
                  <w:t>Bill To</w:t>
                </w:r>
              </w:sdtContent>
            </w:sdt>
            <w:r w:rsidR="000D1B7A" w:rsidRPr="00F70727">
              <w:t xml:space="preserve"> </w:t>
            </w:r>
          </w:p>
        </w:tc>
        <w:tc>
          <w:tcPr>
            <w:tcW w:w="5040" w:type="dxa"/>
            <w:tcBorders>
              <w:bottom w:val="single" w:sz="4" w:space="0" w:color="7E97AD" w:themeColor="accent1"/>
            </w:tcBorders>
            <w:tcMar>
              <w:top w:w="331" w:type="dxa"/>
              <w:left w:w="115" w:type="dxa"/>
              <w:right w:w="115" w:type="dxa"/>
            </w:tcMar>
          </w:tcPr>
          <w:p w14:paraId="6B79933F" w14:textId="77777777" w:rsidR="000D1B7A" w:rsidRPr="00F70727" w:rsidRDefault="00542E87" w:rsidP="00F70727">
            <w:pPr>
              <w:pStyle w:val="Heading1"/>
            </w:pPr>
            <w:sdt>
              <w:sdtPr>
                <w:id w:val="-1705396188"/>
                <w:placeholder>
                  <w:docPart w:val="254B8A8AFDED43909EFCA2800E6AAA11"/>
                </w:placeholder>
                <w:showingPlcHdr/>
                <w15:appearance w15:val="hidden"/>
              </w:sdtPr>
              <w:sdtEndPr/>
              <w:sdtContent>
                <w:r w:rsidR="000D1B7A" w:rsidRPr="00F70727">
                  <w:t>INSTRUCTIONS</w:t>
                </w:r>
              </w:sdtContent>
            </w:sdt>
            <w:r w:rsidR="000D1B7A" w:rsidRPr="00F70727">
              <w:t xml:space="preserve"> </w:t>
            </w:r>
          </w:p>
        </w:tc>
      </w:tr>
      <w:tr w:rsidR="000D1B7A" w:rsidRPr="007427F1" w14:paraId="05293196" w14:textId="77777777" w:rsidTr="000D1B7A">
        <w:tc>
          <w:tcPr>
            <w:tcW w:w="2520" w:type="dxa"/>
            <w:tcBorders>
              <w:top w:val="single" w:sz="4" w:space="0" w:color="7E97AD" w:themeColor="accent1"/>
            </w:tcBorders>
            <w:tcMar>
              <w:left w:w="115" w:type="dxa"/>
              <w:bottom w:w="317" w:type="dxa"/>
              <w:right w:w="115" w:type="dxa"/>
            </w:tcMar>
          </w:tcPr>
          <w:p w14:paraId="5CB6A9D1" w14:textId="77777777" w:rsidR="000D1B7A" w:rsidRDefault="000D1B7A" w:rsidP="00F70727">
            <w:r>
              <w:t>SMUD</w:t>
            </w:r>
          </w:p>
          <w:p w14:paraId="24161BF9" w14:textId="77777777" w:rsidR="000D1B7A" w:rsidRDefault="000D1B7A" w:rsidP="00F70727">
            <w:r>
              <w:t>6301 S Street</w:t>
            </w:r>
          </w:p>
          <w:p w14:paraId="7A90AC11" w14:textId="77777777" w:rsidR="000D1B7A" w:rsidRDefault="000D1B7A" w:rsidP="00F70727">
            <w:r>
              <w:t>Mail Stop A127</w:t>
            </w:r>
          </w:p>
          <w:p w14:paraId="4955C1BD" w14:textId="77777777" w:rsidR="000D1B7A" w:rsidRDefault="000D1B7A" w:rsidP="00F70727">
            <w:r>
              <w:t>Sacramento, CA 95817</w:t>
            </w:r>
          </w:p>
          <w:p w14:paraId="12DCD6E0" w14:textId="29DB1499" w:rsidR="000D1B7A" w:rsidRPr="007427F1" w:rsidRDefault="000D1B7A" w:rsidP="00F70727">
            <w:r>
              <w:t>ATTN:</w:t>
            </w:r>
          </w:p>
        </w:tc>
        <w:tc>
          <w:tcPr>
            <w:tcW w:w="5040" w:type="dxa"/>
            <w:tcBorders>
              <w:top w:val="single" w:sz="4" w:space="0" w:color="7E97AD" w:themeColor="accent1"/>
            </w:tcBorders>
            <w:tcMar>
              <w:left w:w="115" w:type="dxa"/>
              <w:bottom w:w="317" w:type="dxa"/>
              <w:right w:w="115" w:type="dxa"/>
            </w:tcMar>
          </w:tcPr>
          <w:p w14:paraId="5BAFDFCA" w14:textId="67E634E3" w:rsidR="000D1B7A" w:rsidRPr="007427F1" w:rsidRDefault="000D1B7A" w:rsidP="00841DD4">
            <w:pPr>
              <w:spacing w:after="40"/>
            </w:pPr>
            <w:r>
              <w:t xml:space="preserve">Pay upon receipt </w:t>
            </w:r>
          </w:p>
        </w:tc>
      </w:tr>
    </w:tbl>
    <w:tbl>
      <w:tblPr>
        <w:tblStyle w:val="InvoiceTable"/>
        <w:tblW w:w="4821" w:type="pct"/>
        <w:tblLayout w:type="fixed"/>
        <w:tblLook w:val="04E0" w:firstRow="1" w:lastRow="1" w:firstColumn="1" w:lastColumn="0" w:noHBand="0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4860"/>
        <w:gridCol w:w="1889"/>
        <w:gridCol w:w="2970"/>
      </w:tblGrid>
      <w:tr w:rsidR="000F5A9E" w:rsidRPr="00F70727" w14:paraId="0F341399" w14:textId="77777777" w:rsidTr="000F5A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60" w:type="dxa"/>
          </w:tcPr>
          <w:p w14:paraId="354E4C37" w14:textId="664A8629" w:rsidR="000F5A9E" w:rsidRPr="00F70727" w:rsidRDefault="00A8677B" w:rsidP="00F70727">
            <w:pPr>
              <w:pStyle w:val="Heading1White"/>
              <w:jc w:val="left"/>
            </w:pPr>
            <w:r>
              <w:t>Description</w:t>
            </w:r>
          </w:p>
        </w:tc>
        <w:tc>
          <w:tcPr>
            <w:tcW w:w="1889" w:type="dxa"/>
          </w:tcPr>
          <w:p w14:paraId="34E0BAA2" w14:textId="77777777" w:rsidR="000F5A9E" w:rsidRDefault="000F5A9E" w:rsidP="00F70727">
            <w:pPr>
              <w:pStyle w:val="Heading1White"/>
              <w:jc w:val="right"/>
            </w:pPr>
          </w:p>
        </w:tc>
        <w:tc>
          <w:tcPr>
            <w:tcW w:w="2970" w:type="dxa"/>
          </w:tcPr>
          <w:p w14:paraId="6E1AA4E0" w14:textId="4345C0E6" w:rsidR="000F5A9E" w:rsidRPr="00F70727" w:rsidRDefault="00A8677B" w:rsidP="00A8677B">
            <w:pPr>
              <w:pStyle w:val="Heading1White"/>
              <w:jc w:val="left"/>
            </w:pPr>
            <w:r>
              <w:t xml:space="preserve">                                      Total </w:t>
            </w:r>
          </w:p>
        </w:tc>
      </w:tr>
      <w:tr w:rsidR="000F5A9E" w:rsidRPr="007427F1" w14:paraId="01958CD9" w14:textId="77777777" w:rsidTr="000F5A9E">
        <w:tc>
          <w:tcPr>
            <w:tcW w:w="4860" w:type="dxa"/>
          </w:tcPr>
          <w:p w14:paraId="50EFEC30" w14:textId="6156E957" w:rsidR="000F5A9E" w:rsidRPr="007427F1" w:rsidRDefault="000F5A9E" w:rsidP="00F70727">
            <w:r>
              <w:t>SMUD</w:t>
            </w:r>
            <w:r w:rsidR="00542E87">
              <w:t xml:space="preserve"> s</w:t>
            </w:r>
            <w:r>
              <w:t xml:space="preserve">ponsorship </w:t>
            </w:r>
            <w:sdt>
              <w:sdtPr>
                <w:rPr>
                  <w:color w:val="FF0000"/>
                </w:rPr>
                <w:id w:val="-95180858"/>
                <w:placeholder>
                  <w:docPart w:val="1B94ED27CD154527B3CCA061E4FF5EDC"/>
                </w:placeholder>
              </w:sdtPr>
              <w:sdtEndPr/>
              <w:sdtContent>
                <w:r w:rsidR="000D1B7A" w:rsidRPr="000D1B7A">
                  <w:rPr>
                    <w:color w:val="FF0000"/>
                  </w:rPr>
                  <w:t>Event/</w:t>
                </w:r>
                <w:r w:rsidR="00542E87">
                  <w:rPr>
                    <w:color w:val="FF0000"/>
                  </w:rPr>
                  <w:t>a</w:t>
                </w:r>
                <w:r w:rsidR="000D1B7A" w:rsidRPr="000D1B7A">
                  <w:rPr>
                    <w:color w:val="FF0000"/>
                  </w:rPr>
                  <w:t xml:space="preserve">ctivity </w:t>
                </w:r>
                <w:r w:rsidR="00542E87">
                  <w:rPr>
                    <w:color w:val="FF0000"/>
                  </w:rPr>
                  <w:t>n</w:t>
                </w:r>
                <w:r w:rsidR="000D1B7A" w:rsidRPr="000D1B7A">
                  <w:rPr>
                    <w:color w:val="FF0000"/>
                  </w:rPr>
                  <w:t xml:space="preserve">ame + </w:t>
                </w:r>
                <w:r w:rsidR="00542E87">
                  <w:rPr>
                    <w:color w:val="FF0000"/>
                  </w:rPr>
                  <w:t>d</w:t>
                </w:r>
                <w:r w:rsidR="000D1B7A" w:rsidRPr="000D1B7A">
                  <w:rPr>
                    <w:color w:val="FF0000"/>
                  </w:rPr>
                  <w:t>ate</w:t>
                </w:r>
              </w:sdtContent>
            </w:sdt>
          </w:p>
        </w:tc>
        <w:tc>
          <w:tcPr>
            <w:tcW w:w="1889" w:type="dxa"/>
          </w:tcPr>
          <w:p w14:paraId="2E7E3E18" w14:textId="77777777" w:rsidR="000F5A9E" w:rsidRDefault="000F5A9E" w:rsidP="00F70727">
            <w:pPr>
              <w:jc w:val="right"/>
            </w:pPr>
          </w:p>
        </w:tc>
        <w:tc>
          <w:tcPr>
            <w:tcW w:w="2970" w:type="dxa"/>
          </w:tcPr>
          <w:p w14:paraId="2E07F02C" w14:textId="6A4F356B" w:rsidR="000F5A9E" w:rsidRPr="007427F1" w:rsidRDefault="00F53230" w:rsidP="00F70727">
            <w:pPr>
              <w:jc w:val="right"/>
            </w:pPr>
            <w:r>
              <w:t>$</w:t>
            </w:r>
            <w:sdt>
              <w:sdtPr>
                <w:id w:val="15670316"/>
                <w:placeholder>
                  <w:docPart w:val="091776802B8B4A6EA093DC7A228DCEAD"/>
                </w:placeholder>
                <w:showingPlcHdr/>
              </w:sdtPr>
              <w:sdtEndPr/>
              <w:sdtContent>
                <w:r w:rsidR="00A8677B" w:rsidRPr="00A8677B">
                  <w:rPr>
                    <w:color w:val="FF0000"/>
                  </w:rPr>
                  <w:t>Enter Sponsorship Amount</w:t>
                </w:r>
              </w:sdtContent>
            </w:sdt>
            <w:r w:rsidR="000F5A9E">
              <w:t xml:space="preserve"> </w:t>
            </w:r>
          </w:p>
        </w:tc>
      </w:tr>
      <w:tr w:rsidR="00B3440F" w:rsidRPr="007427F1" w14:paraId="6FF3434F" w14:textId="77777777" w:rsidTr="000F5A9E">
        <w:tc>
          <w:tcPr>
            <w:tcW w:w="4860" w:type="dxa"/>
          </w:tcPr>
          <w:p w14:paraId="59A2077C" w14:textId="095FB4EB" w:rsidR="00B3440F" w:rsidRDefault="00B3440F" w:rsidP="00D91345">
            <w:r>
              <w:t xml:space="preserve">Sponsorship </w:t>
            </w:r>
            <w:r w:rsidR="00542E87">
              <w:t>b</w:t>
            </w:r>
            <w:r>
              <w:t>enefits:</w:t>
            </w:r>
          </w:p>
        </w:tc>
        <w:tc>
          <w:tcPr>
            <w:tcW w:w="1889" w:type="dxa"/>
          </w:tcPr>
          <w:p w14:paraId="3805FDDC" w14:textId="77777777" w:rsidR="00B3440F" w:rsidRDefault="00B3440F" w:rsidP="00F70727">
            <w:pPr>
              <w:jc w:val="right"/>
            </w:pPr>
          </w:p>
        </w:tc>
        <w:tc>
          <w:tcPr>
            <w:tcW w:w="2970" w:type="dxa"/>
          </w:tcPr>
          <w:p w14:paraId="58E8A448" w14:textId="77777777" w:rsidR="00B3440F" w:rsidRDefault="00B3440F" w:rsidP="00F70727">
            <w:pPr>
              <w:jc w:val="right"/>
            </w:pPr>
          </w:p>
        </w:tc>
      </w:tr>
      <w:tr w:rsidR="00B3440F" w:rsidRPr="007427F1" w14:paraId="01C93CF2" w14:textId="77777777" w:rsidTr="000F5A9E">
        <w:sdt>
          <w:sdtPr>
            <w:id w:val="1462078624"/>
            <w:placeholder>
              <w:docPart w:val="94EFE316363146D5A63BD43E5E72ED52"/>
            </w:placeholder>
            <w:showingPlcHdr/>
          </w:sdtPr>
          <w:sdtEndPr/>
          <w:sdtContent>
            <w:tc>
              <w:tcPr>
                <w:tcW w:w="4860" w:type="dxa"/>
              </w:tcPr>
              <w:p w14:paraId="23479B08" w14:textId="549D98C8" w:rsidR="00B3440F" w:rsidRPr="0035227A" w:rsidRDefault="0035227A" w:rsidP="00F70727">
                <w:pPr>
                  <w:rPr>
                    <w:color w:val="FF0000"/>
                  </w:rPr>
                </w:pPr>
                <w:r w:rsidRPr="0035227A">
                  <w:rPr>
                    <w:color w:val="FF0000"/>
                  </w:rPr>
                  <w:t>Type Benefit Here</w:t>
                </w:r>
              </w:p>
            </w:tc>
          </w:sdtContent>
        </w:sdt>
        <w:tc>
          <w:tcPr>
            <w:tcW w:w="1889" w:type="dxa"/>
          </w:tcPr>
          <w:p w14:paraId="0D135215" w14:textId="77777777" w:rsidR="00B3440F" w:rsidRDefault="00B3440F" w:rsidP="00F70727">
            <w:pPr>
              <w:jc w:val="right"/>
            </w:pPr>
          </w:p>
        </w:tc>
        <w:tc>
          <w:tcPr>
            <w:tcW w:w="2970" w:type="dxa"/>
          </w:tcPr>
          <w:p w14:paraId="3940B0BE" w14:textId="77777777" w:rsidR="00B3440F" w:rsidRDefault="00B3440F" w:rsidP="00F70727">
            <w:pPr>
              <w:jc w:val="right"/>
            </w:pPr>
          </w:p>
        </w:tc>
      </w:tr>
      <w:tr w:rsidR="00B3440F" w:rsidRPr="007427F1" w14:paraId="39796903" w14:textId="77777777" w:rsidTr="000F5A9E">
        <w:sdt>
          <w:sdtPr>
            <w:id w:val="-812795776"/>
            <w:placeholder>
              <w:docPart w:val="6668178F3E3748068EB3293C94D1D078"/>
            </w:placeholder>
            <w:showingPlcHdr/>
          </w:sdtPr>
          <w:sdtEndPr/>
          <w:sdtContent>
            <w:tc>
              <w:tcPr>
                <w:tcW w:w="4860" w:type="dxa"/>
              </w:tcPr>
              <w:p w14:paraId="23CB0128" w14:textId="32D191CA" w:rsidR="00B3440F" w:rsidRDefault="0035227A" w:rsidP="00F70727">
                <w:r w:rsidRPr="0035227A">
                  <w:rPr>
                    <w:color w:val="FF0000"/>
                  </w:rPr>
                  <w:t>Type Benefit Here</w:t>
                </w:r>
              </w:p>
            </w:tc>
          </w:sdtContent>
        </w:sdt>
        <w:tc>
          <w:tcPr>
            <w:tcW w:w="1889" w:type="dxa"/>
          </w:tcPr>
          <w:p w14:paraId="3DF818E6" w14:textId="77777777" w:rsidR="00B3440F" w:rsidRDefault="00B3440F" w:rsidP="00F70727">
            <w:pPr>
              <w:jc w:val="right"/>
            </w:pPr>
          </w:p>
        </w:tc>
        <w:tc>
          <w:tcPr>
            <w:tcW w:w="2970" w:type="dxa"/>
          </w:tcPr>
          <w:p w14:paraId="71E00053" w14:textId="77777777" w:rsidR="00B3440F" w:rsidRDefault="00B3440F" w:rsidP="00F70727">
            <w:pPr>
              <w:jc w:val="right"/>
            </w:pPr>
          </w:p>
        </w:tc>
      </w:tr>
      <w:tr w:rsidR="00B3440F" w:rsidRPr="007427F1" w14:paraId="1EAB69F9" w14:textId="77777777" w:rsidTr="000F5A9E">
        <w:tc>
          <w:tcPr>
            <w:tcW w:w="4860" w:type="dxa"/>
          </w:tcPr>
          <w:p w14:paraId="1AF25A8A" w14:textId="77777777" w:rsidR="00B3440F" w:rsidRDefault="00B3440F" w:rsidP="00F70727"/>
        </w:tc>
        <w:tc>
          <w:tcPr>
            <w:tcW w:w="1889" w:type="dxa"/>
          </w:tcPr>
          <w:p w14:paraId="5E881ABA" w14:textId="77777777" w:rsidR="00B3440F" w:rsidRDefault="00B3440F" w:rsidP="00F70727">
            <w:pPr>
              <w:jc w:val="right"/>
            </w:pPr>
          </w:p>
        </w:tc>
        <w:tc>
          <w:tcPr>
            <w:tcW w:w="2970" w:type="dxa"/>
          </w:tcPr>
          <w:p w14:paraId="26762D0F" w14:textId="77777777" w:rsidR="00B3440F" w:rsidRDefault="00B3440F" w:rsidP="00F70727">
            <w:pPr>
              <w:jc w:val="right"/>
            </w:pPr>
          </w:p>
        </w:tc>
      </w:tr>
      <w:tr w:rsidR="00B3440F" w:rsidRPr="007427F1" w14:paraId="7CF798D4" w14:textId="77777777" w:rsidTr="000F5A9E">
        <w:tc>
          <w:tcPr>
            <w:tcW w:w="4860" w:type="dxa"/>
          </w:tcPr>
          <w:p w14:paraId="4839E926" w14:textId="77777777" w:rsidR="00B3440F" w:rsidRDefault="00B3440F" w:rsidP="00F70727"/>
        </w:tc>
        <w:tc>
          <w:tcPr>
            <w:tcW w:w="1889" w:type="dxa"/>
          </w:tcPr>
          <w:p w14:paraId="70B2403A" w14:textId="77777777" w:rsidR="00B3440F" w:rsidRDefault="00B3440F" w:rsidP="00F70727">
            <w:pPr>
              <w:jc w:val="right"/>
            </w:pPr>
          </w:p>
        </w:tc>
        <w:tc>
          <w:tcPr>
            <w:tcW w:w="2970" w:type="dxa"/>
          </w:tcPr>
          <w:p w14:paraId="0156E0B8" w14:textId="77777777" w:rsidR="00B3440F" w:rsidRDefault="00B3440F" w:rsidP="00F70727">
            <w:pPr>
              <w:jc w:val="right"/>
            </w:pPr>
          </w:p>
        </w:tc>
      </w:tr>
      <w:tr w:rsidR="00B3440F" w:rsidRPr="007427F1" w14:paraId="436FFB84" w14:textId="77777777" w:rsidTr="000F5A9E">
        <w:tc>
          <w:tcPr>
            <w:tcW w:w="4860" w:type="dxa"/>
          </w:tcPr>
          <w:p w14:paraId="2A8D0E31" w14:textId="77777777" w:rsidR="00B3440F" w:rsidRDefault="00B3440F" w:rsidP="00F70727"/>
        </w:tc>
        <w:tc>
          <w:tcPr>
            <w:tcW w:w="1889" w:type="dxa"/>
          </w:tcPr>
          <w:p w14:paraId="00662627" w14:textId="77777777" w:rsidR="00B3440F" w:rsidRDefault="00B3440F" w:rsidP="00F70727">
            <w:pPr>
              <w:jc w:val="right"/>
            </w:pPr>
          </w:p>
        </w:tc>
        <w:tc>
          <w:tcPr>
            <w:tcW w:w="2970" w:type="dxa"/>
          </w:tcPr>
          <w:p w14:paraId="69D24A0E" w14:textId="77777777" w:rsidR="00B3440F" w:rsidRDefault="00B3440F" w:rsidP="00F70727">
            <w:pPr>
              <w:jc w:val="right"/>
            </w:pPr>
          </w:p>
        </w:tc>
      </w:tr>
      <w:tr w:rsidR="00B3440F" w:rsidRPr="007427F1" w14:paraId="1A68D292" w14:textId="77777777" w:rsidTr="000F5A9E">
        <w:tc>
          <w:tcPr>
            <w:tcW w:w="4860" w:type="dxa"/>
          </w:tcPr>
          <w:p w14:paraId="636908DA" w14:textId="77777777" w:rsidR="00B3440F" w:rsidRDefault="00B3440F" w:rsidP="00F70727"/>
        </w:tc>
        <w:tc>
          <w:tcPr>
            <w:tcW w:w="1889" w:type="dxa"/>
          </w:tcPr>
          <w:p w14:paraId="4F8574D4" w14:textId="77777777" w:rsidR="00B3440F" w:rsidRDefault="00B3440F" w:rsidP="00F70727">
            <w:pPr>
              <w:jc w:val="right"/>
            </w:pPr>
          </w:p>
        </w:tc>
        <w:tc>
          <w:tcPr>
            <w:tcW w:w="2970" w:type="dxa"/>
          </w:tcPr>
          <w:p w14:paraId="4DDFB67E" w14:textId="77777777" w:rsidR="00B3440F" w:rsidRDefault="00B3440F" w:rsidP="00F70727">
            <w:pPr>
              <w:jc w:val="right"/>
            </w:pPr>
          </w:p>
        </w:tc>
      </w:tr>
      <w:tr w:rsidR="00B3440F" w:rsidRPr="007427F1" w14:paraId="7CD7D965" w14:textId="77777777" w:rsidTr="000F5A9E">
        <w:tc>
          <w:tcPr>
            <w:tcW w:w="4860" w:type="dxa"/>
          </w:tcPr>
          <w:p w14:paraId="10BEF895" w14:textId="77777777" w:rsidR="00B3440F" w:rsidRDefault="00B3440F" w:rsidP="00F70727"/>
        </w:tc>
        <w:tc>
          <w:tcPr>
            <w:tcW w:w="1889" w:type="dxa"/>
          </w:tcPr>
          <w:p w14:paraId="09531831" w14:textId="77777777" w:rsidR="00B3440F" w:rsidRDefault="00B3440F" w:rsidP="00F70727">
            <w:pPr>
              <w:jc w:val="right"/>
            </w:pPr>
          </w:p>
        </w:tc>
        <w:tc>
          <w:tcPr>
            <w:tcW w:w="2970" w:type="dxa"/>
          </w:tcPr>
          <w:p w14:paraId="53D3BBC8" w14:textId="77777777" w:rsidR="00B3440F" w:rsidRDefault="00B3440F" w:rsidP="00F70727">
            <w:pPr>
              <w:jc w:val="right"/>
            </w:pPr>
          </w:p>
        </w:tc>
      </w:tr>
      <w:tr w:rsidR="00B3440F" w:rsidRPr="007427F1" w14:paraId="53B9A7F3" w14:textId="77777777" w:rsidTr="000F5A9E">
        <w:tc>
          <w:tcPr>
            <w:tcW w:w="4860" w:type="dxa"/>
          </w:tcPr>
          <w:p w14:paraId="70367185" w14:textId="77777777" w:rsidR="00B3440F" w:rsidRDefault="00B3440F" w:rsidP="00F70727"/>
        </w:tc>
        <w:tc>
          <w:tcPr>
            <w:tcW w:w="1889" w:type="dxa"/>
          </w:tcPr>
          <w:p w14:paraId="73ADF2E6" w14:textId="77777777" w:rsidR="00B3440F" w:rsidRDefault="00B3440F" w:rsidP="00F70727">
            <w:pPr>
              <w:jc w:val="right"/>
            </w:pPr>
          </w:p>
        </w:tc>
        <w:tc>
          <w:tcPr>
            <w:tcW w:w="2970" w:type="dxa"/>
          </w:tcPr>
          <w:p w14:paraId="734C5DDC" w14:textId="77777777" w:rsidR="00B3440F" w:rsidRDefault="00B3440F" w:rsidP="00F70727">
            <w:pPr>
              <w:jc w:val="right"/>
            </w:pPr>
          </w:p>
        </w:tc>
      </w:tr>
      <w:tr w:rsidR="00B3440F" w:rsidRPr="007427F1" w14:paraId="26BD275D" w14:textId="77777777" w:rsidTr="000F5A9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4860" w:type="dxa"/>
          </w:tcPr>
          <w:p w14:paraId="58AAF361" w14:textId="77777777" w:rsidR="00B3440F" w:rsidRDefault="00B3440F" w:rsidP="00F70727"/>
        </w:tc>
        <w:tc>
          <w:tcPr>
            <w:tcW w:w="1889" w:type="dxa"/>
          </w:tcPr>
          <w:p w14:paraId="3147AF06" w14:textId="77777777" w:rsidR="00B3440F" w:rsidRDefault="00B3440F" w:rsidP="00F70727">
            <w:pPr>
              <w:jc w:val="right"/>
            </w:pPr>
          </w:p>
        </w:tc>
        <w:tc>
          <w:tcPr>
            <w:tcW w:w="2970" w:type="dxa"/>
          </w:tcPr>
          <w:p w14:paraId="26124A67" w14:textId="77777777" w:rsidR="00B3440F" w:rsidRDefault="00B3440F" w:rsidP="00F70727">
            <w:pPr>
              <w:jc w:val="right"/>
            </w:pPr>
          </w:p>
        </w:tc>
      </w:tr>
    </w:tbl>
    <w:tbl>
      <w:tblPr>
        <w:tblStyle w:val="GridTable1Light-Accent1"/>
        <w:tblpPr w:leftFromText="180" w:rightFromText="180" w:vertAnchor="text" w:horzAnchor="margin" w:tblpY="1318"/>
        <w:tblW w:w="5000" w:type="pct"/>
        <w:jc w:val="left"/>
        <w:tblLook w:val="0420" w:firstRow="1" w:lastRow="0" w:firstColumn="0" w:lastColumn="0" w:noHBand="0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3111"/>
        <w:gridCol w:w="6969"/>
      </w:tblGrid>
      <w:tr w:rsidR="00A8677B" w:rsidRPr="007427F1" w14:paraId="13FADB83" w14:textId="77777777" w:rsidTr="00A867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  <w:jc w:val="left"/>
        </w:trPr>
        <w:tc>
          <w:tcPr>
            <w:tcW w:w="154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327EA38" w14:textId="77777777" w:rsidR="00A8677B" w:rsidRPr="007427F1" w:rsidRDefault="00A8677B" w:rsidP="00A8677B">
            <w:pPr>
              <w:pStyle w:val="Heading2"/>
              <w:spacing w:before="80" w:after="80"/>
            </w:pPr>
            <w:r>
              <w:t>total Due</w:t>
            </w:r>
          </w:p>
        </w:tc>
        <w:tc>
          <w:tcPr>
            <w:tcW w:w="3457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sdt>
            <w:sdtPr>
              <w:id w:val="1521046691"/>
              <w:placeholder>
                <w:docPart w:val="DefaultPlaceholder_-1854013440"/>
              </w:placeholder>
            </w:sdtPr>
            <w:sdtEndPr/>
            <w:sdtContent>
              <w:p w14:paraId="5D515370" w14:textId="5AD3F0FB" w:rsidR="00A8677B" w:rsidRPr="007427F1" w:rsidRDefault="00A8677B" w:rsidP="00A8677B">
                <w:pPr>
                  <w:jc w:val="right"/>
                </w:pPr>
                <w:r w:rsidRPr="00A8677B">
                  <w:rPr>
                    <w:color w:val="FF0000"/>
                  </w:rPr>
                  <w:t xml:space="preserve">Enter </w:t>
                </w:r>
                <w:r w:rsidR="00542E87">
                  <w:rPr>
                    <w:color w:val="FF0000"/>
                  </w:rPr>
                  <w:t>s</w:t>
                </w:r>
                <w:r w:rsidRPr="00A8677B">
                  <w:rPr>
                    <w:color w:val="FF0000"/>
                  </w:rPr>
                  <w:t xml:space="preserve">ponsorship </w:t>
                </w:r>
                <w:r w:rsidR="00542E87">
                  <w:rPr>
                    <w:color w:val="FF0000"/>
                  </w:rPr>
                  <w:t>a</w:t>
                </w:r>
                <w:r w:rsidRPr="00A8677B">
                  <w:rPr>
                    <w:color w:val="FF0000"/>
                  </w:rPr>
                  <w:t xml:space="preserve">mount </w:t>
                </w:r>
              </w:p>
            </w:sdtContent>
          </w:sdt>
        </w:tc>
      </w:tr>
    </w:tbl>
    <w:p w14:paraId="3489A464" w14:textId="4D9DC47E" w:rsidR="00557DCA" w:rsidRDefault="00557DCA" w:rsidP="00F53230"/>
    <w:sectPr w:rsidR="00557DCA" w:rsidSect="00F70727">
      <w:headerReference w:type="default" r:id="rId12"/>
      <w:footerReference w:type="default" r:id="rId13"/>
      <w:pgSz w:w="12240" w:h="15840" w:code="1"/>
      <w:pgMar w:top="864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6E92F" w14:textId="77777777" w:rsidR="00D11512" w:rsidRDefault="00D11512">
      <w:pPr>
        <w:spacing w:before="0" w:after="0"/>
      </w:pPr>
      <w:r>
        <w:separator/>
      </w:r>
    </w:p>
  </w:endnote>
  <w:endnote w:type="continuationSeparator" w:id="0">
    <w:p w14:paraId="39056349" w14:textId="77777777" w:rsidR="00D11512" w:rsidRDefault="00D1151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3F1F6" w14:textId="77777777" w:rsidR="007C1172" w:rsidRDefault="00B01A50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427F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02B7F" w14:textId="77777777" w:rsidR="00D11512" w:rsidRDefault="00D11512">
      <w:pPr>
        <w:spacing w:before="0" w:after="0"/>
      </w:pPr>
      <w:r>
        <w:separator/>
      </w:r>
    </w:p>
  </w:footnote>
  <w:footnote w:type="continuationSeparator" w:id="0">
    <w:p w14:paraId="635BE5A1" w14:textId="77777777" w:rsidR="00D11512" w:rsidRDefault="00D1151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F71F6" w14:textId="77777777" w:rsidR="007C1172" w:rsidRPr="009A311C" w:rsidRDefault="009A311C" w:rsidP="009A311C">
    <w:pPr>
      <w:pStyle w:val="Header"/>
    </w:pPr>
    <w:r w:rsidRPr="009A311C">
      <w:rPr>
        <w:noProof/>
      </w:rPr>
      <w:drawing>
        <wp:inline distT="0" distB="0" distL="0" distR="0" wp14:anchorId="1882E447" wp14:editId="707C36F4">
          <wp:extent cx="857250" cy="428625"/>
          <wp:effectExtent l="0" t="0" r="0" b="9525"/>
          <wp:docPr id="3" name="Picture 3" title="Logo 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r logo he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8065B"/>
    <w:multiLevelType w:val="hybridMultilevel"/>
    <w:tmpl w:val="FE06E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81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6F"/>
    <w:rsid w:val="00026576"/>
    <w:rsid w:val="00030E49"/>
    <w:rsid w:val="000542B0"/>
    <w:rsid w:val="000722E5"/>
    <w:rsid w:val="00080532"/>
    <w:rsid w:val="000D1B7A"/>
    <w:rsid w:val="000F5A9E"/>
    <w:rsid w:val="00112661"/>
    <w:rsid w:val="0016481D"/>
    <w:rsid w:val="00170751"/>
    <w:rsid w:val="00175A36"/>
    <w:rsid w:val="0018376C"/>
    <w:rsid w:val="00185B0A"/>
    <w:rsid w:val="001902CB"/>
    <w:rsid w:val="002147FA"/>
    <w:rsid w:val="002201B0"/>
    <w:rsid w:val="00267AF6"/>
    <w:rsid w:val="0027603B"/>
    <w:rsid w:val="002E0CC8"/>
    <w:rsid w:val="00312C2A"/>
    <w:rsid w:val="00325978"/>
    <w:rsid w:val="0035227A"/>
    <w:rsid w:val="00363B0A"/>
    <w:rsid w:val="003940BA"/>
    <w:rsid w:val="003E57E0"/>
    <w:rsid w:val="00412F60"/>
    <w:rsid w:val="0045257E"/>
    <w:rsid w:val="00467C64"/>
    <w:rsid w:val="00492EA3"/>
    <w:rsid w:val="004A1D7B"/>
    <w:rsid w:val="00542E87"/>
    <w:rsid w:val="00557DCA"/>
    <w:rsid w:val="00586549"/>
    <w:rsid w:val="0059455E"/>
    <w:rsid w:val="005D76DC"/>
    <w:rsid w:val="00615399"/>
    <w:rsid w:val="00695CC4"/>
    <w:rsid w:val="006B1BBF"/>
    <w:rsid w:val="006C5323"/>
    <w:rsid w:val="006C79C6"/>
    <w:rsid w:val="007252AA"/>
    <w:rsid w:val="007427F1"/>
    <w:rsid w:val="007A646F"/>
    <w:rsid w:val="007C1172"/>
    <w:rsid w:val="00841DD4"/>
    <w:rsid w:val="008A4092"/>
    <w:rsid w:val="008B0BB0"/>
    <w:rsid w:val="0090025B"/>
    <w:rsid w:val="00903A88"/>
    <w:rsid w:val="00911721"/>
    <w:rsid w:val="00914940"/>
    <w:rsid w:val="0097665D"/>
    <w:rsid w:val="009A311C"/>
    <w:rsid w:val="009A3899"/>
    <w:rsid w:val="009B142E"/>
    <w:rsid w:val="009F0A49"/>
    <w:rsid w:val="00A0366B"/>
    <w:rsid w:val="00A157A3"/>
    <w:rsid w:val="00A24C08"/>
    <w:rsid w:val="00A42F35"/>
    <w:rsid w:val="00A5384D"/>
    <w:rsid w:val="00A56EDC"/>
    <w:rsid w:val="00A63413"/>
    <w:rsid w:val="00A674A9"/>
    <w:rsid w:val="00A8677B"/>
    <w:rsid w:val="00AC2B64"/>
    <w:rsid w:val="00AD7BD7"/>
    <w:rsid w:val="00B01A50"/>
    <w:rsid w:val="00B3440F"/>
    <w:rsid w:val="00B75E38"/>
    <w:rsid w:val="00BA3EC2"/>
    <w:rsid w:val="00BB60A2"/>
    <w:rsid w:val="00C46A36"/>
    <w:rsid w:val="00CC5F6A"/>
    <w:rsid w:val="00D11512"/>
    <w:rsid w:val="00D12321"/>
    <w:rsid w:val="00D360FC"/>
    <w:rsid w:val="00D377BC"/>
    <w:rsid w:val="00D7249E"/>
    <w:rsid w:val="00D91345"/>
    <w:rsid w:val="00D93160"/>
    <w:rsid w:val="00E46AB4"/>
    <w:rsid w:val="00E54CDB"/>
    <w:rsid w:val="00E92120"/>
    <w:rsid w:val="00E92918"/>
    <w:rsid w:val="00EF2F2B"/>
    <w:rsid w:val="00F53230"/>
    <w:rsid w:val="00F60CD1"/>
    <w:rsid w:val="00F70727"/>
    <w:rsid w:val="00F745DF"/>
    <w:rsid w:val="00FA58CD"/>
    <w:rsid w:val="00FA6DDF"/>
    <w:rsid w:val="00FB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7FE25"/>
  <w15:chartTrackingRefBased/>
  <w15:docId w15:val="{F111C997-B5A7-45EF-8B4A-C49B61AC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D7B"/>
    <w:rPr>
      <w:kern w:val="20"/>
    </w:rPr>
  </w:style>
  <w:style w:type="paragraph" w:styleId="Heading1">
    <w:name w:val="heading 1"/>
    <w:basedOn w:val="Normal"/>
    <w:link w:val="Heading1Char"/>
    <w:uiPriority w:val="3"/>
    <w:qFormat/>
    <w:rsid w:val="00312C2A"/>
    <w:pPr>
      <w:keepNext/>
      <w:keepLines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312C2A"/>
    <w:pPr>
      <w:keepNext/>
      <w:keepLines/>
      <w:contextualSpacing/>
      <w:outlineLvl w:val="1"/>
    </w:pPr>
    <w:rPr>
      <w:rFonts w:asciiTheme="majorHAnsi" w:eastAsiaTheme="majorEastAsia" w:hAnsiTheme="majorHAnsi" w:cstheme="majorBidi"/>
      <w:b/>
      <w:caps/>
      <w:color w:val="577188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7427F1"/>
    <w:pPr>
      <w:keepNext/>
      <w:keepLines/>
      <w:spacing w:after="0"/>
      <w:outlineLvl w:val="2"/>
    </w:pPr>
    <w:rPr>
      <w:rFonts w:asciiTheme="majorHAnsi" w:eastAsiaTheme="majorEastAsia" w:hAnsiTheme="majorHAnsi" w:cstheme="majorBidi"/>
      <w:i/>
      <w:caps/>
      <w:color w:val="7E97AD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7427F1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ap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7427F1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577188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7427F1"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color w:val="577188" w:themeColor="accent1" w:themeShade="B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7427F1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auto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7427F1"/>
    <w:pPr>
      <w:keepNext/>
      <w:keepLines/>
      <w:spacing w:after="0"/>
      <w:outlineLvl w:val="7"/>
    </w:pPr>
    <w:rPr>
      <w:rFonts w:asciiTheme="majorHAnsi" w:eastAsiaTheme="majorEastAsia" w:hAnsiTheme="majorHAnsi" w:cstheme="majorBidi"/>
      <w:i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7427F1"/>
    <w:pPr>
      <w:keepNext/>
      <w:keepLines/>
      <w:spacing w:after="0"/>
      <w:outlineLvl w:val="8"/>
    </w:pPr>
    <w:rPr>
      <w:rFonts w:asciiTheme="majorHAnsi" w:eastAsiaTheme="majorEastAsia" w:hAnsiTheme="majorHAnsi" w:cstheme="majorBidi"/>
      <w:b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1B0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2201B0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character" w:styleId="Strong">
    <w:name w:val="Strong"/>
    <w:basedOn w:val="DefaultParagraphFont"/>
    <w:uiPriority w:val="4"/>
    <w:qFormat/>
    <w:rsid w:val="0018376C"/>
    <w:rPr>
      <w:b/>
      <w:bCs/>
    </w:rPr>
  </w:style>
  <w:style w:type="table" w:styleId="TableGrid">
    <w:name w:val="Table Grid"/>
    <w:basedOn w:val="Table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1902CB"/>
    <w:pPr>
      <w:spacing w:before="120" w:after="120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1902CB"/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Closing">
    <w:name w:val="Closing"/>
    <w:basedOn w:val="Normal"/>
    <w:link w:val="ClosingChar"/>
    <w:uiPriority w:val="6"/>
    <w:unhideWhenUsed/>
    <w:qFormat/>
    <w:rsid w:val="004A1D7B"/>
    <w:pPr>
      <w:spacing w:before="600" w:after="80"/>
      <w:ind w:left="5126"/>
    </w:pPr>
  </w:style>
  <w:style w:type="character" w:customStyle="1" w:styleId="ClosingChar">
    <w:name w:val="Closing Char"/>
    <w:basedOn w:val="DefaultParagraphFont"/>
    <w:link w:val="Closing"/>
    <w:uiPriority w:val="6"/>
    <w:rsid w:val="004A1D7B"/>
    <w:rPr>
      <w:kern w:val="20"/>
    </w:rPr>
  </w:style>
  <w:style w:type="table" w:customStyle="1" w:styleId="InvoiceTable">
    <w:name w:val="Invoice Table"/>
    <w:basedOn w:val="TableNormal"/>
    <w:uiPriority w:val="99"/>
    <w:rsid w:val="00F70727"/>
    <w:pPr>
      <w:spacing w:before="80" w:after="80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77188" w:themeFill="accent1" w:themeFillShade="BF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  <w:style w:type="paragraph" w:styleId="Date">
    <w:name w:val="Date"/>
    <w:basedOn w:val="Normal"/>
    <w:link w:val="DateChar"/>
    <w:uiPriority w:val="2"/>
    <w:qFormat/>
    <w:rsid w:val="00170751"/>
    <w:pPr>
      <w:spacing w:before="120" w:after="120"/>
      <w:jc w:val="right"/>
    </w:pPr>
    <w:rPr>
      <w:rFonts w:asciiTheme="majorHAnsi" w:hAnsiTheme="majorHAnsi"/>
      <w:caps/>
      <w:color w:val="FFFFFF" w:themeColor="background1"/>
      <w:kern w:val="28"/>
      <w:sz w:val="28"/>
    </w:rPr>
  </w:style>
  <w:style w:type="character" w:customStyle="1" w:styleId="DateChar">
    <w:name w:val="Date Char"/>
    <w:basedOn w:val="DefaultParagraphFont"/>
    <w:link w:val="Date"/>
    <w:uiPriority w:val="2"/>
    <w:rsid w:val="00FA58CD"/>
    <w:rPr>
      <w:rFonts w:asciiTheme="majorHAnsi" w:hAnsiTheme="majorHAnsi"/>
      <w:caps/>
      <w:color w:val="FFFFFF" w:themeColor="background1"/>
      <w:kern w:val="28"/>
      <w:sz w:val="28"/>
    </w:rPr>
  </w:style>
  <w:style w:type="character" w:customStyle="1" w:styleId="Heading1Char">
    <w:name w:val="Heading 1 Char"/>
    <w:basedOn w:val="DefaultParagraphFont"/>
    <w:link w:val="Heading1"/>
    <w:uiPriority w:val="3"/>
    <w:rsid w:val="00312C2A"/>
    <w:rPr>
      <w:rFonts w:asciiTheme="majorHAnsi" w:eastAsiaTheme="majorEastAsia" w:hAnsiTheme="majorHAnsi" w:cstheme="majorBidi"/>
      <w:caps/>
      <w:color w:val="577188" w:themeColor="accent1" w:themeShade="BF"/>
      <w:kern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12C2A"/>
    <w:rPr>
      <w:rFonts w:asciiTheme="majorHAnsi" w:eastAsiaTheme="majorEastAsia" w:hAnsiTheme="majorHAnsi" w:cstheme="majorBidi"/>
      <w:b/>
      <w:caps/>
      <w:color w:val="577188" w:themeColor="accent1" w:themeShade="BF"/>
      <w:kern w:val="20"/>
      <w:szCs w:val="26"/>
    </w:rPr>
  </w:style>
  <w:style w:type="table" w:styleId="PlainTable2">
    <w:name w:val="Plain Table 2"/>
    <w:basedOn w:val="TableNormal"/>
    <w:uiPriority w:val="41"/>
    <w:rsid w:val="004A1D7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  <w:i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7427F1"/>
    <w:rPr>
      <w:rFonts w:asciiTheme="majorHAnsi" w:eastAsiaTheme="majorEastAsia" w:hAnsiTheme="majorHAnsi" w:cstheme="majorBidi"/>
      <w:i/>
      <w:caps/>
      <w:color w:val="7E97AD" w:themeColor="accent1"/>
      <w:kern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7427F1"/>
    <w:rPr>
      <w:rFonts w:asciiTheme="majorHAnsi" w:eastAsiaTheme="majorEastAsia" w:hAnsiTheme="majorHAnsi" w:cstheme="majorBidi"/>
      <w:b/>
      <w:i/>
      <w:iCs/>
      <w:cap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7427F1"/>
    <w:rPr>
      <w:rFonts w:asciiTheme="majorHAnsi" w:eastAsiaTheme="majorEastAsia" w:hAnsiTheme="majorHAnsi" w:cstheme="majorBidi"/>
      <w:b/>
      <w:color w:val="577188" w:themeColor="accent1" w:themeShade="BF"/>
      <w:kern w:val="2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7427F1"/>
    <w:rPr>
      <w:rFonts w:asciiTheme="majorHAnsi" w:eastAsiaTheme="majorEastAsia" w:hAnsiTheme="majorHAnsi" w:cstheme="majorBidi"/>
      <w:i/>
      <w:color w:val="577188" w:themeColor="accent1" w:themeShade="BF"/>
      <w:kern w:val="2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7427F1"/>
    <w:rPr>
      <w:rFonts w:asciiTheme="majorHAnsi" w:eastAsiaTheme="majorEastAsia" w:hAnsiTheme="majorHAnsi" w:cstheme="majorBidi"/>
      <w:iCs/>
      <w:color w:val="auto"/>
      <w:kern w:val="20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7427F1"/>
    <w:rPr>
      <w:rFonts w:asciiTheme="majorHAnsi" w:eastAsiaTheme="majorEastAsia" w:hAnsiTheme="majorHAnsi" w:cstheme="majorBidi"/>
      <w:i/>
      <w:color w:val="auto"/>
      <w:kern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7427F1"/>
    <w:rPr>
      <w:rFonts w:asciiTheme="majorHAnsi" w:eastAsiaTheme="majorEastAsia" w:hAnsiTheme="majorHAnsi" w:cstheme="majorBidi"/>
      <w:b/>
      <w:iCs/>
      <w:color w:val="auto"/>
      <w:kern w:val="20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52AA"/>
    <w:pP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rsid w:val="007252AA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252AA"/>
    <w:rPr>
      <w:rFonts w:eastAsiaTheme="minorEastAsia"/>
      <w:color w:val="5A5A5A" w:themeColor="text1" w:themeTint="A5"/>
      <w:kern w:val="20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252AA"/>
    <w:rPr>
      <w:b/>
      <w:bCs/>
      <w:caps w:val="0"/>
      <w:smallCaps/>
      <w:color w:val="7E97AD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7252AA"/>
    <w:rPr>
      <w:b/>
      <w:bCs/>
      <w:i/>
      <w:iCs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252A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252AA"/>
    <w:rPr>
      <w:i/>
      <w:iCs/>
      <w:color w:val="404040" w:themeColor="text1" w:themeTint="BF"/>
      <w:kern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252AA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252AA"/>
    <w:rPr>
      <w:i/>
      <w:iCs/>
      <w:color w:val="7E97AD" w:themeColor="accent1"/>
      <w:kern w:val="20"/>
    </w:rPr>
  </w:style>
  <w:style w:type="table" w:styleId="GridTable1Light-Accent1">
    <w:name w:val="Grid Table 1 Light Accent 1"/>
    <w:basedOn w:val="TableNormal"/>
    <w:uiPriority w:val="46"/>
    <w:rsid w:val="004A1D7B"/>
    <w:pPr>
      <w:spacing w:after="0"/>
    </w:pPr>
    <w:rPr>
      <w:color w:val="577188" w:themeColor="accent1" w:themeShade="BF"/>
    </w:rPr>
    <w:tblPr>
      <w:tblStyleRowBandSize w:val="1"/>
      <w:tblStyleColBandSize w:val="1"/>
      <w:jc w:val="right"/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rPr>
      <w:jc w:val="right"/>
    </w:tr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" w:space="0" w:color="D9D9D9" w:themeColor="background1" w:themeShade="D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D9D9D9" w:themeColor="background1" w:themeShade="D9"/>
          <w:left w:val="nil"/>
          <w:bottom w:val="single" w:sz="4" w:space="0" w:color="D9D9D9" w:themeColor="background1" w:themeShade="D9"/>
          <w:right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92EA3"/>
    <w:pPr>
      <w:spacing w:after="0"/>
    </w:pPr>
    <w:tblPr>
      <w:tblStyleRowBandSize w:val="1"/>
      <w:tblStyleColBandSize w:val="1"/>
      <w:tblBorders>
        <w:top w:val="single" w:sz="4" w:space="0" w:color="EAD1BF" w:themeColor="accent2" w:themeTint="66"/>
        <w:left w:val="single" w:sz="4" w:space="0" w:color="EAD1BF" w:themeColor="accent2" w:themeTint="66"/>
        <w:bottom w:val="single" w:sz="4" w:space="0" w:color="EAD1BF" w:themeColor="accent2" w:themeTint="66"/>
        <w:right w:val="single" w:sz="4" w:space="0" w:color="EAD1BF" w:themeColor="accent2" w:themeTint="66"/>
        <w:insideH w:val="single" w:sz="4" w:space="0" w:color="EAD1BF" w:themeColor="accent2" w:themeTint="66"/>
        <w:insideV w:val="single" w:sz="4" w:space="0" w:color="EAD1BF" w:themeColor="accent2" w:themeTint="66"/>
      </w:tblBorders>
      <w:tblCellMar>
        <w:left w:w="0" w:type="dxa"/>
        <w:right w:w="0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E0BB9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A1D7B"/>
    <w:pPr>
      <w:spacing w:after="0"/>
    </w:pPr>
    <w:tblPr>
      <w:tblStyleRowBandSize w:val="1"/>
      <w:tblStyleColBandSize w:val="1"/>
      <w:tblBorders>
        <w:top w:val="single" w:sz="4" w:space="0" w:color="A2AEB1" w:themeColor="accent5" w:themeTint="99"/>
        <w:left w:val="single" w:sz="4" w:space="0" w:color="A2AEB1" w:themeColor="accent5" w:themeTint="99"/>
        <w:bottom w:val="single" w:sz="4" w:space="0" w:color="A2AEB1" w:themeColor="accent5" w:themeTint="99"/>
        <w:right w:val="single" w:sz="4" w:space="0" w:color="A2AEB1" w:themeColor="accent5" w:themeTint="99"/>
        <w:insideH w:val="single" w:sz="4" w:space="0" w:color="A2AEB1" w:themeColor="accent5" w:themeTint="99"/>
        <w:insideV w:val="single" w:sz="4" w:space="0" w:color="A2AEB1" w:themeColor="accent5" w:themeTint="99"/>
      </w:tblBorders>
    </w:tblPr>
    <w:tblStylePr w:type="firstRow">
      <w:rPr>
        <w:b w:val="0"/>
        <w:bCs/>
        <w:i w:val="0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77188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4E5" w:themeFill="accent5" w:themeFillTint="33"/>
      </w:tcPr>
    </w:tblStylePr>
    <w:tblStylePr w:type="band1Horz">
      <w:tblPr/>
      <w:tcPr>
        <w:shd w:val="clear" w:color="auto" w:fill="DFE4E5" w:themeFill="accent5" w:themeFillTint="33"/>
      </w:tcPr>
    </w:tblStylePr>
  </w:style>
  <w:style w:type="paragraph" w:customStyle="1" w:styleId="Heading1White">
    <w:name w:val="Heading 1 White"/>
    <w:basedOn w:val="Normal"/>
    <w:qFormat/>
    <w:rsid w:val="00F70727"/>
    <w:pPr>
      <w:spacing w:before="80" w:after="80"/>
      <w:jc w:val="center"/>
    </w:pPr>
    <w:rPr>
      <w:rFonts w:asciiTheme="majorHAnsi" w:hAnsiTheme="majorHAnsi"/>
      <w:color w:val="FFFFFF" w:themeColor="background1"/>
    </w:rPr>
  </w:style>
  <w:style w:type="paragraph" w:styleId="ListParagraph">
    <w:name w:val="List Paragraph"/>
    <w:basedOn w:val="Normal"/>
    <w:uiPriority w:val="34"/>
    <w:unhideWhenUsed/>
    <w:qFormat/>
    <w:rsid w:val="00D91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aesar\AppData\Local\Microsoft\Office\16.0\DTS\en-US%7bA711A23F-EC00-45D8-872C-461B282809A3%7d\%7b1B458A4A-D462-4A08-9A00-7863CF69FF3A%7dtf02790944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61A3FD2B6614E579813F84712AEC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12867-E3D6-41AD-9076-B98B2F8B8FD7}"/>
      </w:docPartPr>
      <w:docPartBody>
        <w:bookmarkStart w:id="0" w:name="Text1"/>
        <w:p w:rsidR="003857FC" w:rsidRDefault="00D74E99" w:rsidP="00D74E99">
          <w:pPr>
            <w:pStyle w:val="861A3FD2B6614E579813F84712AECD6B1"/>
          </w:pPr>
          <w:r>
            <w:rPr>
              <w:rStyle w:val="PlaceholderText"/>
              <w:b/>
              <w:color w:val="FF000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ceholderText"/>
              <w:b/>
              <w:color w:val="FF0000"/>
            </w:rPr>
            <w:instrText xml:space="preserve"> FORMTEXT </w:instrText>
          </w:r>
          <w:r>
            <w:rPr>
              <w:rStyle w:val="PlaceholderText"/>
              <w:b/>
              <w:color w:val="FF0000"/>
            </w:rPr>
          </w:r>
          <w:r>
            <w:rPr>
              <w:rStyle w:val="PlaceholderText"/>
              <w:b/>
              <w:color w:val="FF0000"/>
            </w:rPr>
            <w:fldChar w:fldCharType="separate"/>
          </w:r>
          <w:r>
            <w:rPr>
              <w:rStyle w:val="PlaceholderText"/>
              <w:b/>
              <w:noProof/>
              <w:color w:val="FF0000"/>
            </w:rPr>
            <w:t> </w:t>
          </w:r>
          <w:r>
            <w:rPr>
              <w:rStyle w:val="PlaceholderText"/>
              <w:b/>
              <w:noProof/>
              <w:color w:val="FF0000"/>
            </w:rPr>
            <w:t> </w:t>
          </w:r>
          <w:r>
            <w:rPr>
              <w:rStyle w:val="PlaceholderText"/>
              <w:b/>
              <w:noProof/>
              <w:color w:val="FF0000"/>
            </w:rPr>
            <w:t> </w:t>
          </w:r>
          <w:r>
            <w:rPr>
              <w:rStyle w:val="PlaceholderText"/>
              <w:b/>
              <w:noProof/>
              <w:color w:val="FF0000"/>
            </w:rPr>
            <w:t> </w:t>
          </w:r>
          <w:r>
            <w:rPr>
              <w:rStyle w:val="PlaceholderText"/>
              <w:b/>
              <w:noProof/>
              <w:color w:val="FF0000"/>
            </w:rPr>
            <w:t> </w:t>
          </w:r>
          <w:r>
            <w:rPr>
              <w:rStyle w:val="PlaceholderText"/>
              <w:b/>
              <w:color w:val="FF0000"/>
            </w:rPr>
            <w:fldChar w:fldCharType="end"/>
          </w:r>
          <w:bookmarkEnd w:id="0"/>
        </w:p>
      </w:docPartBody>
    </w:docPart>
    <w:docPart>
      <w:docPartPr>
        <w:name w:val="1B94ED27CD154527B3CCA061E4FF5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2D9BC-95CA-483D-ABC4-AE32A904BE1D}"/>
      </w:docPartPr>
      <w:docPartBody>
        <w:p w:rsidR="003857FC" w:rsidRDefault="006D2C5D" w:rsidP="006D2C5D">
          <w:pPr>
            <w:pStyle w:val="1B94ED27CD154527B3CCA061E4FF5EDC3"/>
          </w:pPr>
          <w:r>
            <w:rPr>
              <w:rStyle w:val="PlaceholderText"/>
              <w:color w:val="FF0000"/>
            </w:rPr>
            <w:t>Event Name and Date</w:t>
          </w:r>
        </w:p>
      </w:docPartBody>
    </w:docPart>
    <w:docPart>
      <w:docPartPr>
        <w:name w:val="091776802B8B4A6EA093DC7A228DC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F200F-1265-46D2-BD6B-62280FE0C3F5}"/>
      </w:docPartPr>
      <w:docPartBody>
        <w:p w:rsidR="003857FC" w:rsidRDefault="006D2C5D" w:rsidP="006D2C5D">
          <w:pPr>
            <w:pStyle w:val="091776802B8B4A6EA093DC7A228DCEAD3"/>
          </w:pPr>
          <w:r w:rsidRPr="00A8677B">
            <w:rPr>
              <w:color w:val="FF0000"/>
            </w:rPr>
            <w:t>Enter Sponsorship Amount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5335F-C437-4C4D-AAFB-28CC0F9C6E4A}"/>
      </w:docPartPr>
      <w:docPartBody>
        <w:p w:rsidR="00D74E99" w:rsidRDefault="00D74E99">
          <w:r w:rsidRPr="00552C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68178F3E3748068EB3293C94D1D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82D5B-E808-4787-BD8B-ECA8CD4788B9}"/>
      </w:docPartPr>
      <w:docPartBody>
        <w:p w:rsidR="006E38C2" w:rsidRDefault="006D2C5D" w:rsidP="006D2C5D">
          <w:pPr>
            <w:pStyle w:val="6668178F3E3748068EB3293C94D1D0783"/>
          </w:pPr>
          <w:r w:rsidRPr="0035227A">
            <w:rPr>
              <w:color w:val="FF0000"/>
            </w:rPr>
            <w:t>Type Benefit Here</w:t>
          </w:r>
        </w:p>
      </w:docPartBody>
    </w:docPart>
    <w:docPart>
      <w:docPartPr>
        <w:name w:val="94EFE316363146D5A63BD43E5E72E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595AA-61F9-459F-9BE3-8B819E9A849C}"/>
      </w:docPartPr>
      <w:docPartBody>
        <w:p w:rsidR="006E38C2" w:rsidRDefault="006D2C5D" w:rsidP="006D2C5D">
          <w:pPr>
            <w:pStyle w:val="94EFE316363146D5A63BD43E5E72ED522"/>
          </w:pPr>
          <w:r w:rsidRPr="0035227A">
            <w:rPr>
              <w:color w:val="FF0000"/>
            </w:rPr>
            <w:t>Type Benefit Here</w:t>
          </w:r>
        </w:p>
      </w:docPartBody>
    </w:docPart>
    <w:docPart>
      <w:docPartPr>
        <w:name w:val="A4C9A8D50A574E68A60FB9ED6EAD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8FB86-7741-49A9-9FD1-090F4FA9B8FF}"/>
      </w:docPartPr>
      <w:docPartBody>
        <w:p w:rsidR="006D2C5D" w:rsidRDefault="006D2C5D" w:rsidP="006D2C5D">
          <w:pPr>
            <w:pStyle w:val="A4C9A8D50A574E68A60FB9ED6EAD6314"/>
          </w:pPr>
          <w:r w:rsidRPr="00A8677B">
            <w:rPr>
              <w:rStyle w:val="PlaceholderText"/>
              <w:color w:val="FF0000"/>
              <w:sz w:val="22"/>
              <w:szCs w:val="22"/>
            </w:rPr>
            <w:t>Click or tap to enter a date</w:t>
          </w:r>
          <w:r w:rsidRPr="00A8677B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351EF0203D8042438A08BB797DDBD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21F96-722D-439C-9EAF-2CEE87BD2C4A}"/>
      </w:docPartPr>
      <w:docPartBody>
        <w:p w:rsidR="00415F90" w:rsidRDefault="00415F90" w:rsidP="00415F90">
          <w:pPr>
            <w:pStyle w:val="351EF0203D8042438A08BB797DDBDDFF"/>
          </w:pPr>
          <w:r w:rsidRPr="00F70727">
            <w:t>Bill To</w:t>
          </w:r>
        </w:p>
      </w:docPartBody>
    </w:docPart>
    <w:docPart>
      <w:docPartPr>
        <w:name w:val="254B8A8AFDED43909EFCA2800E6AA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52D24-18D0-4EE2-BBCE-DC2C2A3B01BC}"/>
      </w:docPartPr>
      <w:docPartBody>
        <w:p w:rsidR="00415F90" w:rsidRDefault="00415F90" w:rsidP="00415F90">
          <w:pPr>
            <w:pStyle w:val="254B8A8AFDED43909EFCA2800E6AAA11"/>
          </w:pPr>
          <w:r w:rsidRPr="00F70727">
            <w:t>INSTRUCTIONS</w:t>
          </w:r>
        </w:p>
      </w:docPartBody>
    </w:docPart>
    <w:docPart>
      <w:docPartPr>
        <w:name w:val="2FFFF9DFC53143C79A7DB6399303A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60E4B-19F8-41BD-98C4-109037ADF755}"/>
      </w:docPartPr>
      <w:docPartBody>
        <w:p w:rsidR="00CF0644" w:rsidRDefault="00CF0644" w:rsidP="00CF0644">
          <w:pPr>
            <w:pStyle w:val="2FFFF9DFC53143C79A7DB6399303A741"/>
          </w:pPr>
          <w:r>
            <w:rPr>
              <w:rStyle w:val="PlaceholderText"/>
              <w:color w:val="FF0000"/>
            </w:rPr>
            <w:t>Organization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FC"/>
    <w:rsid w:val="00175A36"/>
    <w:rsid w:val="003857FC"/>
    <w:rsid w:val="00415F90"/>
    <w:rsid w:val="006C79C6"/>
    <w:rsid w:val="006D2C5D"/>
    <w:rsid w:val="006E38C2"/>
    <w:rsid w:val="00A24C08"/>
    <w:rsid w:val="00CF0644"/>
    <w:rsid w:val="00D74E99"/>
    <w:rsid w:val="00EF2F2B"/>
    <w:rsid w:val="00FA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4"/>
    <w:qFormat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F0644"/>
    <w:rPr>
      <w:color w:val="808080"/>
    </w:rPr>
  </w:style>
  <w:style w:type="paragraph" w:customStyle="1" w:styleId="861A3FD2B6614E579813F84712AECD6B1">
    <w:name w:val="861A3FD2B6614E579813F84712AECD6B1"/>
    <w:rsid w:val="00D74E99"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  <w14:ligatures w14:val="none"/>
    </w:rPr>
  </w:style>
  <w:style w:type="paragraph" w:customStyle="1" w:styleId="2FFFF9DFC53143C79A7DB6399303A741">
    <w:name w:val="2FFFF9DFC53143C79A7DB6399303A741"/>
    <w:rsid w:val="00CF0644"/>
  </w:style>
  <w:style w:type="paragraph" w:customStyle="1" w:styleId="A812BCBD05514683A6F1E5740A2E338A3">
    <w:name w:val="A812BCBD05514683A6F1E5740A2E338A3"/>
    <w:rsid w:val="006D2C5D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14:ligatures w14:val="none"/>
    </w:rPr>
  </w:style>
  <w:style w:type="paragraph" w:customStyle="1" w:styleId="A4C9A8D50A574E68A60FB9ED6EAD6314">
    <w:name w:val="A4C9A8D50A574E68A60FB9ED6EAD6314"/>
    <w:rsid w:val="006D2C5D"/>
    <w:pPr>
      <w:spacing w:before="120" w:after="120" w:line="240" w:lineRule="auto"/>
      <w:jc w:val="right"/>
    </w:pPr>
    <w:rPr>
      <w:rFonts w:asciiTheme="majorHAnsi" w:eastAsiaTheme="minorHAnsi" w:hAnsiTheme="majorHAnsi"/>
      <w:caps/>
      <w:color w:val="FFFFFF" w:themeColor="background1"/>
      <w:kern w:val="28"/>
      <w:sz w:val="28"/>
      <w:szCs w:val="20"/>
      <w14:ligatures w14:val="none"/>
    </w:rPr>
  </w:style>
  <w:style w:type="paragraph" w:customStyle="1" w:styleId="1B94ED27CD154527B3CCA061E4FF5EDC3">
    <w:name w:val="1B94ED27CD154527B3CCA061E4FF5EDC3"/>
    <w:rsid w:val="006D2C5D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14:ligatures w14:val="none"/>
    </w:rPr>
  </w:style>
  <w:style w:type="paragraph" w:customStyle="1" w:styleId="091776802B8B4A6EA093DC7A228DCEAD3">
    <w:name w:val="091776802B8B4A6EA093DC7A228DCEAD3"/>
    <w:rsid w:val="006D2C5D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14:ligatures w14:val="none"/>
    </w:rPr>
  </w:style>
  <w:style w:type="paragraph" w:customStyle="1" w:styleId="94EFE316363146D5A63BD43E5E72ED522">
    <w:name w:val="94EFE316363146D5A63BD43E5E72ED522"/>
    <w:rsid w:val="006D2C5D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14:ligatures w14:val="none"/>
    </w:rPr>
  </w:style>
  <w:style w:type="paragraph" w:customStyle="1" w:styleId="6668178F3E3748068EB3293C94D1D0783">
    <w:name w:val="6668178F3E3748068EB3293C94D1D0783"/>
    <w:rsid w:val="006D2C5D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14:ligatures w14:val="none"/>
    </w:rPr>
  </w:style>
  <w:style w:type="paragraph" w:customStyle="1" w:styleId="351EF0203D8042438A08BB797DDBDDFF">
    <w:name w:val="351EF0203D8042438A08BB797DDBDDFF"/>
    <w:rsid w:val="00415F90"/>
  </w:style>
  <w:style w:type="paragraph" w:customStyle="1" w:styleId="254B8A8AFDED43909EFCA2800E6AAA11">
    <w:name w:val="254B8A8AFDED43909EFCA2800E6AAA11"/>
    <w:rsid w:val="00415F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99726c-b6aa-46ae-8ba7-217614146b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EC6EAB41D324F8752C5F8181A7FD3" ma:contentTypeVersion="13" ma:contentTypeDescription="Create a new document." ma:contentTypeScope="" ma:versionID="2b09f06c8db7b30ceac9677e85256c4d">
  <xsd:schema xmlns:xsd="http://www.w3.org/2001/XMLSchema" xmlns:xs="http://www.w3.org/2001/XMLSchema" xmlns:p="http://schemas.microsoft.com/office/2006/metadata/properties" xmlns:ns3="82164143-c9d1-42fc-b101-59428bf0836b" xmlns:ns4="b299726c-b6aa-46ae-8ba7-217614146b09" targetNamespace="http://schemas.microsoft.com/office/2006/metadata/properties" ma:root="true" ma:fieldsID="bbf48b1556745563ba8f0c7483fc15f5" ns3:_="" ns4:_="">
    <xsd:import namespace="82164143-c9d1-42fc-b101-59428bf0836b"/>
    <xsd:import namespace="b299726c-b6aa-46ae-8ba7-217614146b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64143-c9d1-42fc-b101-59428bf083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726c-b6aa-46ae-8ba7-217614146b09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49BB4-28EF-4DFC-8A3B-D28A82EEC0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28F492-D720-4273-9AE5-2F99E48229D0}">
  <ds:schemaRefs>
    <ds:schemaRef ds:uri="http://schemas.microsoft.com/office/2006/metadata/properties"/>
    <ds:schemaRef ds:uri="http://purl.org/dc/terms/"/>
    <ds:schemaRef ds:uri="82164143-c9d1-42fc-b101-59428bf0836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299726c-b6aa-46ae-8ba7-217614146b0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065931-08E2-45D4-8A61-09C3CA9014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418CBB-66C5-43E1-ACCB-AB60B1003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64143-c9d1-42fc-b101-59428bf0836b"/>
    <ds:schemaRef ds:uri="b299726c-b6aa-46ae-8ba7-217614146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{1B458A4A-D462-4A08-9A00-7863CF69FF3A}tf02790944_win32.dotx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P. Caesar</dc:creator>
  <cp:keywords/>
  <dc:description/>
  <cp:lastModifiedBy>Veronica Delgado</cp:lastModifiedBy>
  <cp:revision>2</cp:revision>
  <dcterms:created xsi:type="dcterms:W3CDTF">2024-12-23T18:15:00Z</dcterms:created>
  <dcterms:modified xsi:type="dcterms:W3CDTF">2024-12-23T18:15:00Z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0x010100BB6EC6EAB41D324F8752C5F8181A7FD3</vt:lpwstr>
  </property>
</Properties>
</file>